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D51F5A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-504825</wp:posOffset>
            </wp:positionV>
            <wp:extent cx="4257675" cy="1200150"/>
            <wp:effectExtent l="0" t="0" r="9525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Default="001D3A47" w:rsidP="001D3A47">
      <w:pPr>
        <w:jc w:val="center"/>
        <w:rPr>
          <w:b/>
          <w:sz w:val="40"/>
          <w:szCs w:val="40"/>
        </w:rPr>
      </w:pPr>
    </w:p>
    <w:p w:rsidR="001D3A47" w:rsidRPr="007753C4" w:rsidRDefault="001D3A47" w:rsidP="001D3A47">
      <w:pPr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4D1DA2" w:rsidRDefault="001D3A47" w:rsidP="001D3A4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~ </w:t>
      </w:r>
      <w:r w:rsidRPr="004D1DA2">
        <w:rPr>
          <w:sz w:val="40"/>
          <w:szCs w:val="40"/>
        </w:rPr>
        <w:t>Internship Posting</w:t>
      </w:r>
      <w:r>
        <w:rPr>
          <w:sz w:val="40"/>
          <w:szCs w:val="40"/>
        </w:rPr>
        <w:t xml:space="preserve"> ~</w:t>
      </w:r>
    </w:p>
    <w:tbl>
      <w:tblPr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16"/>
        <w:gridCol w:w="6919"/>
      </w:tblGrid>
      <w:tr w:rsidR="001C5B0B" w:rsidRPr="002A1F12" w:rsidTr="00A00843">
        <w:tc>
          <w:tcPr>
            <w:tcW w:w="0" w:type="auto"/>
            <w:tcBorders>
              <w:bottom w:val="nil"/>
            </w:tcBorders>
          </w:tcPr>
          <w:p w:rsidR="001C5B0B" w:rsidRPr="002A1F12" w:rsidRDefault="001C5B0B" w:rsidP="002A1F12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="001B0D02">
              <w:rPr>
                <w:sz w:val="28"/>
                <w:szCs w:val="28"/>
              </w:rPr>
              <w:tab/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919" w:type="dxa"/>
          </w:tcPr>
          <w:p w:rsidR="001C5B0B" w:rsidRDefault="00644590" w:rsidP="00F14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Lake Shore Schools</w:t>
            </w:r>
          </w:p>
          <w:p w:rsidR="00644590" w:rsidRPr="002A1F12" w:rsidRDefault="00644590" w:rsidP="00F149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Buildings &amp; Grounds</w:t>
            </w:r>
          </w:p>
        </w:tc>
      </w:tr>
      <w:tr w:rsidR="001C5B0B" w:rsidRPr="002A1F12" w:rsidTr="00A00843">
        <w:tc>
          <w:tcPr>
            <w:tcW w:w="0" w:type="auto"/>
            <w:tcBorders>
              <w:bottom w:val="nil"/>
            </w:tcBorders>
          </w:tcPr>
          <w:p w:rsidR="001C5B0B" w:rsidRPr="002A1F12" w:rsidRDefault="001C5B0B" w:rsidP="001C5B0B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  <w:r w:rsidRPr="002A1F12">
              <w:rPr>
                <w:sz w:val="28"/>
                <w:szCs w:val="28"/>
              </w:rPr>
              <w:tab/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919" w:type="dxa"/>
            <w:vMerge w:val="restart"/>
          </w:tcPr>
          <w:p w:rsidR="00316E0C" w:rsidRDefault="00644590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 Beach Road</w:t>
            </w:r>
          </w:p>
          <w:p w:rsidR="00644590" w:rsidRPr="002A1F12" w:rsidRDefault="00644590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Angola, NY  14006</w:t>
            </w:r>
          </w:p>
        </w:tc>
      </w:tr>
      <w:tr w:rsidR="001C5B0B" w:rsidRPr="002A1F12" w:rsidTr="00A00843">
        <w:tc>
          <w:tcPr>
            <w:tcW w:w="0" w:type="auto"/>
            <w:tcBorders>
              <w:top w:val="nil"/>
              <w:bottom w:val="nil"/>
            </w:tcBorders>
          </w:tcPr>
          <w:p w:rsidR="001C5B0B" w:rsidRPr="002A1F12" w:rsidRDefault="001C5B0B" w:rsidP="002A1F12">
            <w:pPr>
              <w:rPr>
                <w:sz w:val="28"/>
                <w:szCs w:val="28"/>
              </w:rPr>
            </w:pPr>
          </w:p>
        </w:tc>
        <w:tc>
          <w:tcPr>
            <w:tcW w:w="6919" w:type="dxa"/>
            <w:vMerge/>
          </w:tcPr>
          <w:p w:rsidR="001C5B0B" w:rsidRPr="002A1F12" w:rsidRDefault="001C5B0B" w:rsidP="002A1F12">
            <w:pPr>
              <w:rPr>
                <w:sz w:val="28"/>
                <w:szCs w:val="28"/>
              </w:rPr>
            </w:pPr>
          </w:p>
        </w:tc>
      </w:tr>
      <w:tr w:rsidR="001C5B0B" w:rsidRPr="002A1F12" w:rsidTr="00A00843">
        <w:tc>
          <w:tcPr>
            <w:tcW w:w="0" w:type="auto"/>
            <w:tcBorders>
              <w:bottom w:val="single" w:sz="4" w:space="0" w:color="auto"/>
            </w:tcBorders>
          </w:tcPr>
          <w:p w:rsidR="001C5B0B" w:rsidRPr="002A1F12" w:rsidRDefault="001C5B0B" w:rsidP="002A1F12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</w:t>
            </w:r>
            <w:r w:rsidR="00C312F5">
              <w:rPr>
                <w:b/>
                <w:sz w:val="28"/>
                <w:szCs w:val="28"/>
              </w:rPr>
              <w:t xml:space="preserve"> (s)</w:t>
            </w:r>
            <w:r w:rsidRPr="002A1F12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919" w:type="dxa"/>
            <w:tcBorders>
              <w:bottom w:val="single" w:sz="4" w:space="0" w:color="auto"/>
            </w:tcBorders>
          </w:tcPr>
          <w:p w:rsidR="00C312F5" w:rsidRPr="002A1F12" w:rsidRDefault="00686480" w:rsidP="00F110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926-2206</w:t>
            </w:r>
          </w:p>
        </w:tc>
      </w:tr>
      <w:tr w:rsidR="00C312F5" w:rsidRPr="002A1F12" w:rsidTr="00A00843">
        <w:tc>
          <w:tcPr>
            <w:tcW w:w="0" w:type="auto"/>
            <w:tcBorders>
              <w:bottom w:val="single" w:sz="4" w:space="0" w:color="auto"/>
            </w:tcBorders>
          </w:tcPr>
          <w:p w:rsidR="00C312F5" w:rsidRPr="002A1F12" w:rsidRDefault="00C312F5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919" w:type="dxa"/>
            <w:tcBorders>
              <w:bottom w:val="single" w:sz="4" w:space="0" w:color="auto"/>
            </w:tcBorders>
          </w:tcPr>
          <w:p w:rsidR="00C312F5" w:rsidRPr="002A1F12" w:rsidRDefault="00686480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jwilson</w:t>
            </w:r>
            <w:r w:rsidR="00644590">
              <w:rPr>
                <w:b/>
                <w:sz w:val="28"/>
                <w:szCs w:val="28"/>
              </w:rPr>
              <w:t>@lakeshorecsd.org</w:t>
            </w:r>
          </w:p>
        </w:tc>
      </w:tr>
      <w:tr w:rsidR="001B0D02" w:rsidRPr="002A1F12" w:rsidTr="00A00843">
        <w:tc>
          <w:tcPr>
            <w:tcW w:w="0" w:type="auto"/>
            <w:tcBorders>
              <w:bottom w:val="nil"/>
            </w:tcBorders>
          </w:tcPr>
          <w:p w:rsidR="001B0D02" w:rsidRDefault="001B0D02" w:rsidP="00A66B76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Send Resume to:</w:t>
            </w:r>
            <w:r w:rsidRPr="002A1F12">
              <w:rPr>
                <w:sz w:val="28"/>
                <w:szCs w:val="28"/>
              </w:rPr>
              <w:tab/>
            </w:r>
          </w:p>
          <w:p w:rsidR="001B0D02" w:rsidRPr="002A1F12" w:rsidRDefault="001B0D02" w:rsidP="00A66B76">
            <w:pPr>
              <w:rPr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>(contact person name)</w:t>
            </w:r>
          </w:p>
        </w:tc>
        <w:tc>
          <w:tcPr>
            <w:tcW w:w="6919" w:type="dxa"/>
            <w:tcBorders>
              <w:bottom w:val="nil"/>
            </w:tcBorders>
          </w:tcPr>
          <w:p w:rsidR="002D2644" w:rsidRPr="002A1F12" w:rsidRDefault="00686480" w:rsidP="0072165F">
            <w:pPr>
              <w:ind w:left="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John Wilson</w:t>
            </w:r>
            <w:r w:rsidR="00196CC5">
              <w:rPr>
                <w:b/>
                <w:sz w:val="28"/>
                <w:szCs w:val="28"/>
              </w:rPr>
              <w:t xml:space="preserve">, </w:t>
            </w:r>
            <w:r w:rsidR="0072165F">
              <w:rPr>
                <w:b/>
                <w:sz w:val="28"/>
                <w:szCs w:val="28"/>
              </w:rPr>
              <w:t>Director of Facilities</w:t>
            </w:r>
          </w:p>
        </w:tc>
      </w:tr>
      <w:tr w:rsidR="001B0D02" w:rsidRPr="002A1F12" w:rsidTr="00A00843">
        <w:tc>
          <w:tcPr>
            <w:tcW w:w="0" w:type="auto"/>
            <w:tcBorders>
              <w:bottom w:val="nil"/>
            </w:tcBorders>
          </w:tcPr>
          <w:p w:rsidR="001B0D02" w:rsidRPr="002A1F12" w:rsidRDefault="001B0D02" w:rsidP="002A1F12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919" w:type="dxa"/>
            <w:tcBorders>
              <w:bottom w:val="nil"/>
            </w:tcBorders>
          </w:tcPr>
          <w:p w:rsidR="001B0D02" w:rsidRPr="002A1F12" w:rsidRDefault="00F83A6D" w:rsidP="00286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1, 2019</w:t>
            </w:r>
            <w:r w:rsidR="001B0D02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A66B76" w:rsidRPr="002A1F12" w:rsidTr="00A00843">
        <w:tc>
          <w:tcPr>
            <w:tcW w:w="0" w:type="auto"/>
            <w:tcBorders>
              <w:bottom w:val="nil"/>
            </w:tcBorders>
          </w:tcPr>
          <w:p w:rsidR="00A66B76" w:rsidRPr="002A1F12" w:rsidRDefault="00A66B76" w:rsidP="00F55EEB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919" w:type="dxa"/>
            <w:tcBorders>
              <w:bottom w:val="nil"/>
            </w:tcBorders>
          </w:tcPr>
          <w:p w:rsidR="002D2644" w:rsidRPr="002A1F12" w:rsidRDefault="00196CC5" w:rsidP="00316E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Inventory, Scheduling, data collection, grounds work including grass cutting, weed trimming and field work.  Also, painting furniture and moving and cleaning equipment</w:t>
            </w:r>
            <w:r w:rsidR="00286234">
              <w:rPr>
                <w:b/>
                <w:sz w:val="28"/>
                <w:szCs w:val="28"/>
              </w:rPr>
              <w:t>. Assist Maintenance Mechanics.</w:t>
            </w:r>
          </w:p>
        </w:tc>
      </w:tr>
      <w:tr w:rsidR="00A66B76" w:rsidRPr="002A1F12" w:rsidTr="00A00843">
        <w:tc>
          <w:tcPr>
            <w:tcW w:w="0" w:type="auto"/>
            <w:tcBorders>
              <w:bottom w:val="nil"/>
            </w:tcBorders>
          </w:tcPr>
          <w:p w:rsidR="00A66B76" w:rsidRPr="002A1F12" w:rsidRDefault="00A66B76" w:rsidP="002A1F12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919" w:type="dxa"/>
            <w:vMerge w:val="restart"/>
          </w:tcPr>
          <w:p w:rsidR="0006217E" w:rsidRPr="002A1F12" w:rsidRDefault="00316E0C" w:rsidP="00196C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Excellent communication skills, </w:t>
            </w:r>
            <w:r w:rsidR="00196CC5">
              <w:rPr>
                <w:b/>
                <w:sz w:val="28"/>
                <w:szCs w:val="28"/>
              </w:rPr>
              <w:t>physical fitness and strength with the ability to lift 50 pounds, ability to follow directions and work independently, organized, good at time management, able to climb a ladder, willing to work in all weather conditions</w:t>
            </w:r>
          </w:p>
        </w:tc>
      </w:tr>
      <w:tr w:rsidR="00A66B76" w:rsidRPr="002A1F12" w:rsidTr="00A00843">
        <w:tc>
          <w:tcPr>
            <w:tcW w:w="0" w:type="auto"/>
            <w:tcBorders>
              <w:top w:val="nil"/>
              <w:bottom w:val="nil"/>
            </w:tcBorders>
          </w:tcPr>
          <w:p w:rsidR="00A66B76" w:rsidRPr="002A1F12" w:rsidRDefault="00A66B76" w:rsidP="002A1F12">
            <w:pPr>
              <w:rPr>
                <w:sz w:val="28"/>
                <w:szCs w:val="28"/>
              </w:rPr>
            </w:pPr>
          </w:p>
        </w:tc>
        <w:tc>
          <w:tcPr>
            <w:tcW w:w="6919" w:type="dxa"/>
            <w:vMerge/>
          </w:tcPr>
          <w:p w:rsidR="00A66B76" w:rsidRPr="002A1F12" w:rsidRDefault="00A66B76" w:rsidP="002A1F12">
            <w:pPr>
              <w:rPr>
                <w:sz w:val="28"/>
                <w:szCs w:val="28"/>
              </w:rPr>
            </w:pPr>
          </w:p>
        </w:tc>
      </w:tr>
      <w:tr w:rsidR="00A66B76" w:rsidRPr="002A1F12" w:rsidTr="00A00843">
        <w:tc>
          <w:tcPr>
            <w:tcW w:w="0" w:type="auto"/>
            <w:tcBorders>
              <w:top w:val="nil"/>
            </w:tcBorders>
          </w:tcPr>
          <w:p w:rsidR="00A66B76" w:rsidRPr="002A1F12" w:rsidRDefault="00A66B76" w:rsidP="002A1F12">
            <w:pPr>
              <w:rPr>
                <w:b/>
                <w:sz w:val="28"/>
                <w:szCs w:val="28"/>
              </w:rPr>
            </w:pPr>
          </w:p>
        </w:tc>
        <w:tc>
          <w:tcPr>
            <w:tcW w:w="6919" w:type="dxa"/>
            <w:vMerge/>
          </w:tcPr>
          <w:p w:rsidR="00A66B76" w:rsidRPr="002A1F12" w:rsidRDefault="00A66B76" w:rsidP="002A1F12">
            <w:pPr>
              <w:rPr>
                <w:b/>
                <w:sz w:val="28"/>
                <w:szCs w:val="28"/>
              </w:rPr>
            </w:pPr>
          </w:p>
        </w:tc>
      </w:tr>
      <w:tr w:rsidR="00A00843" w:rsidRPr="002A1F12" w:rsidTr="00A00843">
        <w:trPr>
          <w:trHeight w:val="548"/>
        </w:trPr>
        <w:tc>
          <w:tcPr>
            <w:tcW w:w="0" w:type="auto"/>
          </w:tcPr>
          <w:p w:rsidR="00A00843" w:rsidRPr="002A1F12" w:rsidRDefault="00A00843" w:rsidP="0006217E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Posting Deadline</w:t>
            </w:r>
          </w:p>
        </w:tc>
        <w:tc>
          <w:tcPr>
            <w:tcW w:w="6919" w:type="dxa"/>
          </w:tcPr>
          <w:p w:rsidR="00A00843" w:rsidRDefault="0072165F" w:rsidP="00286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1, 201</w:t>
            </w:r>
            <w:r w:rsidR="00F83A6D">
              <w:rPr>
                <w:b/>
                <w:sz w:val="28"/>
                <w:szCs w:val="28"/>
              </w:rPr>
              <w:t>9</w:t>
            </w:r>
          </w:p>
        </w:tc>
      </w:tr>
      <w:tr w:rsidR="00A66B76" w:rsidRPr="002A1F12" w:rsidTr="00A00843">
        <w:trPr>
          <w:trHeight w:val="548"/>
        </w:trPr>
        <w:tc>
          <w:tcPr>
            <w:tcW w:w="0" w:type="auto"/>
          </w:tcPr>
          <w:p w:rsidR="00A66B76" w:rsidRPr="002A1F12" w:rsidRDefault="00A66B76" w:rsidP="0006217E">
            <w:pPr>
              <w:spacing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  <w:r w:rsidRPr="002A1F12">
              <w:rPr>
                <w:b/>
                <w:sz w:val="28"/>
                <w:szCs w:val="28"/>
              </w:rPr>
              <w:tab/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919" w:type="dxa"/>
          </w:tcPr>
          <w:p w:rsidR="00A66B76" w:rsidRPr="002A1F12" w:rsidRDefault="00211A05" w:rsidP="00BA5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Minimum wage</w:t>
            </w:r>
          </w:p>
        </w:tc>
      </w:tr>
      <w:tr w:rsidR="00A66B76" w:rsidRPr="002A1F12" w:rsidTr="00A00843">
        <w:trPr>
          <w:trHeight w:val="144"/>
        </w:trPr>
        <w:tc>
          <w:tcPr>
            <w:tcW w:w="0" w:type="auto"/>
            <w:tcBorders>
              <w:bottom w:val="single" w:sz="4" w:space="0" w:color="auto"/>
            </w:tcBorders>
          </w:tcPr>
          <w:p w:rsidR="00A66B76" w:rsidRPr="002A1F12" w:rsidRDefault="00A66B76" w:rsidP="002A1F12">
            <w:pPr>
              <w:spacing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919" w:type="dxa"/>
          </w:tcPr>
          <w:p w:rsidR="00A66B76" w:rsidRPr="002A1F12" w:rsidRDefault="00686480" w:rsidP="00810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66B76" w:rsidRPr="002A1F12" w:rsidTr="00A00843">
        <w:tc>
          <w:tcPr>
            <w:tcW w:w="0" w:type="auto"/>
            <w:tcBorders>
              <w:bottom w:val="nil"/>
            </w:tcBorders>
          </w:tcPr>
          <w:p w:rsidR="00A66B76" w:rsidRPr="002A1F12" w:rsidRDefault="00A66B76" w:rsidP="002A1F12">
            <w:pPr>
              <w:spacing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Comments/Notes</w:t>
            </w:r>
          </w:p>
        </w:tc>
        <w:tc>
          <w:tcPr>
            <w:tcW w:w="6919" w:type="dxa"/>
          </w:tcPr>
          <w:p w:rsidR="00A66B76" w:rsidRPr="002A1F12" w:rsidRDefault="00A66B76" w:rsidP="00F55EEB">
            <w:pPr>
              <w:rPr>
                <w:b/>
                <w:sz w:val="28"/>
                <w:szCs w:val="28"/>
              </w:rPr>
            </w:pPr>
          </w:p>
        </w:tc>
      </w:tr>
      <w:tr w:rsidR="00F55EEB" w:rsidRPr="002A1F12" w:rsidTr="00A00843">
        <w:trPr>
          <w:trHeight w:val="70"/>
        </w:trPr>
        <w:tc>
          <w:tcPr>
            <w:tcW w:w="0" w:type="auto"/>
            <w:tcBorders>
              <w:top w:val="single" w:sz="4" w:space="0" w:color="auto"/>
            </w:tcBorders>
          </w:tcPr>
          <w:p w:rsidR="00F55EEB" w:rsidRPr="002A1F12" w:rsidRDefault="00F55EEB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Required</w:t>
            </w:r>
          </w:p>
        </w:tc>
        <w:tc>
          <w:tcPr>
            <w:tcW w:w="6919" w:type="dxa"/>
          </w:tcPr>
          <w:p w:rsidR="00F55EEB" w:rsidRPr="002A1F12" w:rsidRDefault="00316E0C" w:rsidP="00196CC5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  <w:r w:rsidR="00C307DA">
              <w:rPr>
                <w:b/>
                <w:sz w:val="28"/>
                <w:szCs w:val="28"/>
              </w:rPr>
              <w:t xml:space="preserve"> </w:t>
            </w:r>
            <w:r w:rsidR="00384B0E">
              <w:rPr>
                <w:b/>
                <w:sz w:val="28"/>
                <w:szCs w:val="28"/>
              </w:rPr>
              <w:t>, Lake Shore Appl</w:t>
            </w:r>
            <w:bookmarkStart w:id="0" w:name="_GoBack"/>
            <w:bookmarkEnd w:id="0"/>
            <w:r w:rsidR="00384B0E">
              <w:rPr>
                <w:b/>
                <w:sz w:val="28"/>
                <w:szCs w:val="28"/>
              </w:rPr>
              <w:t>ication</w:t>
            </w:r>
          </w:p>
        </w:tc>
      </w:tr>
    </w:tbl>
    <w:p w:rsidR="009C40B1" w:rsidRDefault="009C40B1" w:rsidP="00F1107E">
      <w:pPr>
        <w:spacing w:line="480" w:lineRule="auto"/>
        <w:rPr>
          <w:b/>
          <w:sz w:val="28"/>
          <w:szCs w:val="28"/>
        </w:rPr>
      </w:pPr>
    </w:p>
    <w:sectPr w:rsidR="009C40B1" w:rsidSect="00F1107E"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FB" w:rsidRDefault="00A104FB">
      <w:r>
        <w:separator/>
      </w:r>
    </w:p>
  </w:endnote>
  <w:endnote w:type="continuationSeparator" w:id="0">
    <w:p w:rsidR="00A104FB" w:rsidRDefault="00A1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FB" w:rsidRDefault="00A104FB">
      <w:r>
        <w:separator/>
      </w:r>
    </w:p>
  </w:footnote>
  <w:footnote w:type="continuationSeparator" w:id="0">
    <w:p w:rsidR="00A104FB" w:rsidRDefault="00A1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5A"/>
    <w:rsid w:val="00037B22"/>
    <w:rsid w:val="0006217E"/>
    <w:rsid w:val="000B4445"/>
    <w:rsid w:val="000D1A03"/>
    <w:rsid w:val="00196CC5"/>
    <w:rsid w:val="001B0D02"/>
    <w:rsid w:val="001C5B0B"/>
    <w:rsid w:val="001D3A47"/>
    <w:rsid w:val="001E49BD"/>
    <w:rsid w:val="00211A05"/>
    <w:rsid w:val="00286234"/>
    <w:rsid w:val="002A1F12"/>
    <w:rsid w:val="002D2644"/>
    <w:rsid w:val="00316E0C"/>
    <w:rsid w:val="00356DEC"/>
    <w:rsid w:val="00375E29"/>
    <w:rsid w:val="00384B0E"/>
    <w:rsid w:val="00425C74"/>
    <w:rsid w:val="004E3B90"/>
    <w:rsid w:val="005371CB"/>
    <w:rsid w:val="005B44BC"/>
    <w:rsid w:val="006329B1"/>
    <w:rsid w:val="00644590"/>
    <w:rsid w:val="0065360B"/>
    <w:rsid w:val="00654F79"/>
    <w:rsid w:val="00686480"/>
    <w:rsid w:val="006D5DCD"/>
    <w:rsid w:val="006F6EAE"/>
    <w:rsid w:val="007172E0"/>
    <w:rsid w:val="0072165F"/>
    <w:rsid w:val="00776588"/>
    <w:rsid w:val="00794758"/>
    <w:rsid w:val="007B2A92"/>
    <w:rsid w:val="007B68F2"/>
    <w:rsid w:val="007D5CAB"/>
    <w:rsid w:val="00806B4A"/>
    <w:rsid w:val="00810E2F"/>
    <w:rsid w:val="00854D1D"/>
    <w:rsid w:val="008F777D"/>
    <w:rsid w:val="00926174"/>
    <w:rsid w:val="0096371A"/>
    <w:rsid w:val="00987ACA"/>
    <w:rsid w:val="009C40B1"/>
    <w:rsid w:val="009E17B5"/>
    <w:rsid w:val="00A00843"/>
    <w:rsid w:val="00A104FB"/>
    <w:rsid w:val="00A40CFE"/>
    <w:rsid w:val="00A66B76"/>
    <w:rsid w:val="00AA7A9F"/>
    <w:rsid w:val="00AE1353"/>
    <w:rsid w:val="00B05B47"/>
    <w:rsid w:val="00B1007C"/>
    <w:rsid w:val="00BA58EF"/>
    <w:rsid w:val="00C11A8F"/>
    <w:rsid w:val="00C307DA"/>
    <w:rsid w:val="00C312F5"/>
    <w:rsid w:val="00C77178"/>
    <w:rsid w:val="00CF05B8"/>
    <w:rsid w:val="00D23A82"/>
    <w:rsid w:val="00D51F5A"/>
    <w:rsid w:val="00D530E4"/>
    <w:rsid w:val="00DF0BD7"/>
    <w:rsid w:val="00E91663"/>
    <w:rsid w:val="00EA3BE0"/>
    <w:rsid w:val="00EA49E0"/>
    <w:rsid w:val="00EC10F5"/>
    <w:rsid w:val="00EC79AB"/>
    <w:rsid w:val="00ED481D"/>
    <w:rsid w:val="00F1107E"/>
    <w:rsid w:val="00F149B9"/>
    <w:rsid w:val="00F55EEB"/>
    <w:rsid w:val="00F83A6D"/>
    <w:rsid w:val="00FA38F1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3DFB"/>
  <w15:docId w15:val="{B9781160-0BCF-4F19-83BB-88C0D93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9C40B1"/>
    <w:rPr>
      <w:b/>
      <w:bCs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4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5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2%202013\2013%20summer%20internships\job%20postings\2013%20AOBF%20Job%20Posting%20Form%20for%20Business%20Partners%20with%20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AOBF Job Posting Form for Business Partners with notes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Lake Shore CSD</cp:lastModifiedBy>
  <cp:revision>2</cp:revision>
  <cp:lastPrinted>2018-03-21T17:52:00Z</cp:lastPrinted>
  <dcterms:created xsi:type="dcterms:W3CDTF">2019-04-16T19:34:00Z</dcterms:created>
  <dcterms:modified xsi:type="dcterms:W3CDTF">2019-04-16T19:34:00Z</dcterms:modified>
</cp:coreProperties>
</file>